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2A" w:rsidRDefault="00C81F2A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园艺学院召开大学生就业委员会成立大会</w:t>
      </w:r>
    </w:p>
    <w:p w:rsidR="00C81F2A" w:rsidRDefault="00C81F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根据学校就业工作要求，</w:t>
      </w:r>
      <w:r>
        <w:rPr>
          <w:rFonts w:ascii="仿宋" w:eastAsia="仿宋" w:hAnsi="仿宋" w:cs="仿宋"/>
          <w:sz w:val="28"/>
          <w:szCs w:val="28"/>
        </w:rPr>
        <w:t>2016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日园艺学院大学生就业委员会成立大会在昌黎校区召开。园艺学院就业工作负责人及</w:t>
      </w:r>
      <w:r>
        <w:rPr>
          <w:rFonts w:ascii="仿宋" w:eastAsia="仿宋" w:hAnsi="仿宋" w:cs="仿宋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多名报名学生参加了会议。根据报名同学的竞选演讲及兴趣爱好和能力，产生了园艺学院第一届大学生就业委员会组织机构。其目的就是培养和提高大学生就业创业意识，充分发挥大学生在就业创业、职业生涯规划的主动性和积极性，提升大学生的求职择业能力，对解决目前大学生就业难的问题具有重要作用。并在会上提出了举办大学生求职简历设计大赛的活动。</w:t>
      </w:r>
    </w:p>
    <w:p w:rsidR="00C81F2A" w:rsidRDefault="00C81F2A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81F2A" w:rsidRDefault="00C81F2A">
      <w:pPr>
        <w:rPr>
          <w:rFonts w:ascii="仿宋" w:eastAsia="仿宋" w:hAnsi="仿宋" w:cs="仿宋"/>
          <w:sz w:val="28"/>
          <w:szCs w:val="28"/>
        </w:rPr>
      </w:pPr>
      <w:r w:rsidRPr="00B61A8C">
        <w:rPr>
          <w:rFonts w:ascii="仿宋" w:eastAsia="仿宋" w:hAnsi="仿宋" w:cs="仿宋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QQ图片20161023120539" style="width:409.5pt;height:307.5pt;visibility:visible">
            <v:imagedata r:id="rId6" o:title=""/>
          </v:shape>
        </w:pict>
      </w:r>
    </w:p>
    <w:p w:rsidR="00C81F2A" w:rsidRDefault="00C81F2A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C81F2A" w:rsidRDefault="00C81F2A" w:rsidP="00F45FDB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撰稿：赵丽梅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审稿：李佩忠</w:t>
      </w:r>
    </w:p>
    <w:sectPr w:rsidR="00C81F2A" w:rsidSect="00085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2A" w:rsidRDefault="00C81F2A">
      <w:r>
        <w:separator/>
      </w:r>
    </w:p>
  </w:endnote>
  <w:endnote w:type="continuationSeparator" w:id="0">
    <w:p w:rsidR="00C81F2A" w:rsidRDefault="00C8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2A" w:rsidRDefault="00C81F2A">
      <w:r>
        <w:separator/>
      </w:r>
    </w:p>
  </w:footnote>
  <w:footnote w:type="continuationSeparator" w:id="0">
    <w:p w:rsidR="00C81F2A" w:rsidRDefault="00C8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 w:rsidP="00F45FD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B74"/>
    <w:rsid w:val="00085B74"/>
    <w:rsid w:val="00873994"/>
    <w:rsid w:val="00B61A8C"/>
    <w:rsid w:val="00C81F2A"/>
    <w:rsid w:val="00CE17BF"/>
    <w:rsid w:val="00F45FDB"/>
    <w:rsid w:val="0E615084"/>
    <w:rsid w:val="71D2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5E0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45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5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</dc:creator>
  <cp:keywords/>
  <dc:description/>
  <cp:lastModifiedBy>Microsoft</cp:lastModifiedBy>
  <cp:revision>2</cp:revision>
  <dcterms:created xsi:type="dcterms:W3CDTF">2014-10-29T12:08:00Z</dcterms:created>
  <dcterms:modified xsi:type="dcterms:W3CDTF">2016-10-31T02:33:00Z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